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4C16" w14:textId="12B61083" w:rsidR="00513407" w:rsidRPr="00C97594" w:rsidRDefault="00513407" w:rsidP="005F69E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97594">
        <w:rPr>
          <w:rFonts w:asciiTheme="majorHAnsi" w:hAnsiTheme="majorHAnsi" w:cstheme="majorHAnsi"/>
          <w:b/>
          <w:sz w:val="28"/>
          <w:szCs w:val="28"/>
        </w:rPr>
        <w:t>Seznam četby k ústní maturitní zkoušce z českého jazyka a literatury</w:t>
      </w:r>
      <w:r w:rsidR="005F69EC" w:rsidRPr="00C9759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15FA0" w:rsidRPr="00C97594">
        <w:rPr>
          <w:rFonts w:asciiTheme="majorHAnsi" w:hAnsiTheme="majorHAnsi" w:cstheme="majorHAnsi"/>
          <w:b/>
          <w:sz w:val="28"/>
          <w:szCs w:val="28"/>
        </w:rPr>
        <w:t>20</w:t>
      </w:r>
      <w:r w:rsidR="00777624" w:rsidRPr="00C97594">
        <w:rPr>
          <w:rFonts w:asciiTheme="majorHAnsi" w:hAnsiTheme="majorHAnsi" w:cstheme="majorHAnsi"/>
          <w:b/>
          <w:sz w:val="28"/>
          <w:szCs w:val="28"/>
        </w:rPr>
        <w:t>2</w:t>
      </w:r>
      <w:r w:rsidR="00C97594" w:rsidRPr="00C97594">
        <w:rPr>
          <w:rFonts w:asciiTheme="majorHAnsi" w:hAnsiTheme="majorHAnsi" w:cstheme="majorHAnsi"/>
          <w:b/>
          <w:sz w:val="28"/>
          <w:szCs w:val="28"/>
        </w:rPr>
        <w:t>3</w:t>
      </w:r>
      <w:r w:rsidR="00415FA0" w:rsidRPr="00C97594">
        <w:rPr>
          <w:rFonts w:asciiTheme="majorHAnsi" w:hAnsiTheme="majorHAnsi" w:cstheme="majorHAnsi"/>
          <w:b/>
          <w:sz w:val="28"/>
          <w:szCs w:val="28"/>
        </w:rPr>
        <w:t>/20</w:t>
      </w:r>
      <w:r w:rsidR="00A575A2" w:rsidRPr="00C97594">
        <w:rPr>
          <w:rFonts w:asciiTheme="majorHAnsi" w:hAnsiTheme="majorHAnsi" w:cstheme="majorHAnsi"/>
          <w:b/>
          <w:sz w:val="28"/>
          <w:szCs w:val="28"/>
        </w:rPr>
        <w:t>2</w:t>
      </w:r>
      <w:r w:rsidR="00C97594" w:rsidRPr="00C97594">
        <w:rPr>
          <w:rFonts w:asciiTheme="majorHAnsi" w:hAnsiTheme="majorHAnsi" w:cstheme="majorHAnsi"/>
          <w:b/>
          <w:sz w:val="28"/>
          <w:szCs w:val="28"/>
        </w:rPr>
        <w:t>4</w:t>
      </w:r>
    </w:p>
    <w:p w14:paraId="42CAAE6D" w14:textId="77777777" w:rsidR="005F69EC" w:rsidRPr="00C97594" w:rsidRDefault="005F69EC" w:rsidP="005F69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925B8B" w14:textId="77777777" w:rsidR="00513407" w:rsidRPr="00C97594" w:rsidRDefault="005F69EC" w:rsidP="00347EF9">
      <w:pPr>
        <w:rPr>
          <w:rFonts w:asciiTheme="minorHAnsi" w:hAnsiTheme="minorHAnsi" w:cstheme="minorHAnsi"/>
          <w:b/>
          <w:sz w:val="22"/>
          <w:szCs w:val="22"/>
        </w:rPr>
      </w:pPr>
      <w:r w:rsidRPr="00C97594">
        <w:rPr>
          <w:rFonts w:asciiTheme="minorHAnsi" w:hAnsiTheme="minorHAnsi" w:cstheme="minorHAnsi"/>
          <w:b/>
          <w:sz w:val="22"/>
          <w:szCs w:val="22"/>
        </w:rPr>
        <w:t>Jméno a příjmení žáka:</w:t>
      </w:r>
      <w:r w:rsidR="00147130" w:rsidRPr="00C975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Pr="00C97594">
        <w:rPr>
          <w:rFonts w:asciiTheme="minorHAnsi" w:hAnsiTheme="minorHAnsi" w:cstheme="minorHAnsi"/>
          <w:b/>
          <w:sz w:val="22"/>
          <w:szCs w:val="22"/>
        </w:rPr>
        <w:t xml:space="preserve">Třída: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078"/>
        <w:gridCol w:w="2961"/>
        <w:gridCol w:w="3933"/>
      </w:tblGrid>
      <w:tr w:rsidR="00513407" w:rsidRPr="00C97594" w14:paraId="66D55E50" w14:textId="77777777" w:rsidTr="00312E19">
        <w:tc>
          <w:tcPr>
            <w:tcW w:w="1008" w:type="dxa"/>
            <w:shd w:val="clear" w:color="auto" w:fill="auto"/>
          </w:tcPr>
          <w:p w14:paraId="2DCEDC6F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Pořadové čí</w:t>
            </w:r>
            <w:r w:rsidR="00513407"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slo</w:t>
            </w:r>
          </w:p>
          <w:p w14:paraId="73EB4864" w14:textId="77777777" w:rsidR="00513407" w:rsidRPr="00C97594" w:rsidRDefault="005134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4451BC4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Číslo ze školního seznamu</w:t>
            </w:r>
          </w:p>
        </w:tc>
        <w:tc>
          <w:tcPr>
            <w:tcW w:w="3060" w:type="dxa"/>
            <w:shd w:val="clear" w:color="auto" w:fill="auto"/>
          </w:tcPr>
          <w:p w14:paraId="0A46F65D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4064" w:type="dxa"/>
            <w:shd w:val="clear" w:color="auto" w:fill="auto"/>
          </w:tcPr>
          <w:p w14:paraId="5F65FE30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Literární dílo</w:t>
            </w:r>
          </w:p>
        </w:tc>
      </w:tr>
      <w:tr w:rsidR="00513407" w:rsidRPr="00C97594" w14:paraId="2E40E6CF" w14:textId="77777777" w:rsidTr="00312E19">
        <w:trPr>
          <w:trHeight w:val="455"/>
        </w:trPr>
        <w:tc>
          <w:tcPr>
            <w:tcW w:w="1008" w:type="dxa"/>
            <w:shd w:val="clear" w:color="auto" w:fill="auto"/>
          </w:tcPr>
          <w:p w14:paraId="22900BF7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7C199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14:paraId="0F3ACD4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19CD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34BD175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F430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24AC49D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9FB0E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DAE9B64" w14:textId="77777777" w:rsidTr="00312E19">
        <w:trPr>
          <w:trHeight w:val="291"/>
        </w:trPr>
        <w:tc>
          <w:tcPr>
            <w:tcW w:w="1008" w:type="dxa"/>
            <w:shd w:val="clear" w:color="auto" w:fill="auto"/>
          </w:tcPr>
          <w:p w14:paraId="0AE358D0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2D8B9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14:paraId="09D1196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8144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7BFBB4B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1069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7DE76AC1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77775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242A448" w14:textId="77777777" w:rsidTr="00312E19">
        <w:tc>
          <w:tcPr>
            <w:tcW w:w="1008" w:type="dxa"/>
            <w:shd w:val="clear" w:color="auto" w:fill="auto"/>
          </w:tcPr>
          <w:p w14:paraId="2E8C4E0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94DCF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14:paraId="2F4AE90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B4BF2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2FD73E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461D3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3039ADA0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6A20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03DB97DD" w14:textId="77777777" w:rsidTr="00312E19">
        <w:tc>
          <w:tcPr>
            <w:tcW w:w="1008" w:type="dxa"/>
            <w:shd w:val="clear" w:color="auto" w:fill="auto"/>
          </w:tcPr>
          <w:p w14:paraId="01A551C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ED6E5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14:paraId="0BC6F15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C6AF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644223B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21889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02D4173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B4B7C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9E914E1" w14:textId="77777777" w:rsidTr="00312E19">
        <w:tc>
          <w:tcPr>
            <w:tcW w:w="1008" w:type="dxa"/>
            <w:shd w:val="clear" w:color="auto" w:fill="auto"/>
          </w:tcPr>
          <w:p w14:paraId="1A5DAC2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2878D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14:paraId="7436D9D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071C9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42A13F1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C025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280335ED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888E9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3066808C" w14:textId="77777777" w:rsidTr="00312E19">
        <w:tc>
          <w:tcPr>
            <w:tcW w:w="1008" w:type="dxa"/>
            <w:shd w:val="clear" w:color="auto" w:fill="auto"/>
          </w:tcPr>
          <w:p w14:paraId="7DD2EB7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FBAC0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14:paraId="4DCC2A18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7CC7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AEB9A5F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DD74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B886B13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09F28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426E420" w14:textId="77777777" w:rsidTr="00312E19">
        <w:tc>
          <w:tcPr>
            <w:tcW w:w="1008" w:type="dxa"/>
            <w:shd w:val="clear" w:color="auto" w:fill="auto"/>
          </w:tcPr>
          <w:p w14:paraId="675E4B7B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2989C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14:paraId="582553DD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F3228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103FF7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BAD3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6AE16AB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8530C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5E12380D" w14:textId="77777777" w:rsidTr="00312E19">
        <w:tc>
          <w:tcPr>
            <w:tcW w:w="1008" w:type="dxa"/>
            <w:shd w:val="clear" w:color="auto" w:fill="auto"/>
          </w:tcPr>
          <w:p w14:paraId="130A87A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1E376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14:paraId="617FF3A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2C940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9DF5A9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3317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7AE720F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A87A2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081E0CDB" w14:textId="77777777" w:rsidTr="00312E19">
        <w:tc>
          <w:tcPr>
            <w:tcW w:w="1008" w:type="dxa"/>
            <w:shd w:val="clear" w:color="auto" w:fill="auto"/>
          </w:tcPr>
          <w:p w14:paraId="7BFD41A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BC7CE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14:paraId="4DBD0FA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EC0D3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6085736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6966C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4CC584F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B3932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2BDFF6FA" w14:textId="77777777" w:rsidTr="00312E19">
        <w:tc>
          <w:tcPr>
            <w:tcW w:w="1008" w:type="dxa"/>
            <w:shd w:val="clear" w:color="auto" w:fill="auto"/>
          </w:tcPr>
          <w:p w14:paraId="03DFF14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38ABE1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80" w:type="dxa"/>
            <w:shd w:val="clear" w:color="auto" w:fill="auto"/>
          </w:tcPr>
          <w:p w14:paraId="3626A437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6A4C8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99C351D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E9D08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DCB33B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BDE6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5ADD56F6" w14:textId="77777777" w:rsidTr="00312E19">
        <w:tc>
          <w:tcPr>
            <w:tcW w:w="1008" w:type="dxa"/>
            <w:shd w:val="clear" w:color="auto" w:fill="auto"/>
          </w:tcPr>
          <w:p w14:paraId="4A129B5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DBC6F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80" w:type="dxa"/>
            <w:shd w:val="clear" w:color="auto" w:fill="auto"/>
          </w:tcPr>
          <w:p w14:paraId="4392BCC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60D89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161D87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A55A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74759ED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BABDE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1AC6E482" w14:textId="77777777" w:rsidTr="00312E19">
        <w:tc>
          <w:tcPr>
            <w:tcW w:w="1008" w:type="dxa"/>
            <w:shd w:val="clear" w:color="auto" w:fill="auto"/>
          </w:tcPr>
          <w:p w14:paraId="785E0A1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6BFD8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080" w:type="dxa"/>
            <w:shd w:val="clear" w:color="auto" w:fill="auto"/>
          </w:tcPr>
          <w:p w14:paraId="5FEA9C0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1B614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362F3D0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01E2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0F024CE3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C5E34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64D2F4E5" w14:textId="77777777" w:rsidTr="00312E19">
        <w:tc>
          <w:tcPr>
            <w:tcW w:w="1008" w:type="dxa"/>
            <w:shd w:val="clear" w:color="auto" w:fill="auto"/>
          </w:tcPr>
          <w:p w14:paraId="5B390D1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91316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080" w:type="dxa"/>
            <w:shd w:val="clear" w:color="auto" w:fill="auto"/>
          </w:tcPr>
          <w:p w14:paraId="751E0F00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2754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3CAE00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0D984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00A54B30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226AF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3B229B04" w14:textId="77777777" w:rsidTr="00312E19">
        <w:tc>
          <w:tcPr>
            <w:tcW w:w="1008" w:type="dxa"/>
            <w:shd w:val="clear" w:color="auto" w:fill="auto"/>
          </w:tcPr>
          <w:p w14:paraId="0C09DB0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422E2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080" w:type="dxa"/>
            <w:shd w:val="clear" w:color="auto" w:fill="auto"/>
          </w:tcPr>
          <w:p w14:paraId="125B30A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6A74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02C072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ABA56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306B28F2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E8C21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6FA91E5" w14:textId="77777777" w:rsidTr="00312E19">
        <w:tc>
          <w:tcPr>
            <w:tcW w:w="1008" w:type="dxa"/>
            <w:shd w:val="clear" w:color="auto" w:fill="auto"/>
          </w:tcPr>
          <w:p w14:paraId="39A1B7C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51B07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080" w:type="dxa"/>
            <w:shd w:val="clear" w:color="auto" w:fill="auto"/>
          </w:tcPr>
          <w:p w14:paraId="20BA9012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5C2A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97A5346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9518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2019DBF3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17B154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578E521B" w14:textId="77777777" w:rsidTr="00312E19">
        <w:tc>
          <w:tcPr>
            <w:tcW w:w="1008" w:type="dxa"/>
            <w:shd w:val="clear" w:color="auto" w:fill="auto"/>
          </w:tcPr>
          <w:p w14:paraId="05BBE8B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C7FE4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080" w:type="dxa"/>
            <w:shd w:val="clear" w:color="auto" w:fill="auto"/>
          </w:tcPr>
          <w:p w14:paraId="6A231083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D64C1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44F20EB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ECB4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3EB9895C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7601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47A2EA5A" w14:textId="77777777" w:rsidTr="00312E19">
        <w:tc>
          <w:tcPr>
            <w:tcW w:w="1008" w:type="dxa"/>
            <w:shd w:val="clear" w:color="auto" w:fill="auto"/>
          </w:tcPr>
          <w:p w14:paraId="09F0CA7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456AD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080" w:type="dxa"/>
            <w:shd w:val="clear" w:color="auto" w:fill="auto"/>
          </w:tcPr>
          <w:p w14:paraId="56CE191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48282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12F8D32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87416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E9A16F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79D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2E19A9FD" w14:textId="77777777" w:rsidTr="00312E19">
        <w:tc>
          <w:tcPr>
            <w:tcW w:w="1008" w:type="dxa"/>
            <w:shd w:val="clear" w:color="auto" w:fill="auto"/>
          </w:tcPr>
          <w:p w14:paraId="50055B15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40D0B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080" w:type="dxa"/>
            <w:shd w:val="clear" w:color="auto" w:fill="auto"/>
          </w:tcPr>
          <w:p w14:paraId="7CF545B8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0A53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A50300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FB46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49C93CF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4D69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120F39C8" w14:textId="77777777" w:rsidTr="00312E19">
        <w:tc>
          <w:tcPr>
            <w:tcW w:w="1008" w:type="dxa"/>
            <w:shd w:val="clear" w:color="auto" w:fill="auto"/>
          </w:tcPr>
          <w:p w14:paraId="299B12C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CE551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080" w:type="dxa"/>
            <w:shd w:val="clear" w:color="auto" w:fill="auto"/>
          </w:tcPr>
          <w:p w14:paraId="7E6619A8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33BF1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74F546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5FB09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085C7FA2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92AE3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1189BC8F" w14:textId="77777777" w:rsidTr="00312E19">
        <w:tc>
          <w:tcPr>
            <w:tcW w:w="1008" w:type="dxa"/>
            <w:shd w:val="clear" w:color="auto" w:fill="auto"/>
          </w:tcPr>
          <w:p w14:paraId="6D287609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522F1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080" w:type="dxa"/>
            <w:shd w:val="clear" w:color="auto" w:fill="auto"/>
          </w:tcPr>
          <w:p w14:paraId="2B5A522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DF9B5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A316B4D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E1495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C98670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55BA5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6D3FBD" w14:textId="0AC5A30D" w:rsidR="00C97594" w:rsidRPr="00C97594" w:rsidRDefault="00C97594" w:rsidP="00347EF9">
      <w:pPr>
        <w:rPr>
          <w:rFonts w:asciiTheme="minorHAnsi" w:hAnsiTheme="minorHAnsi" w:cstheme="minorHAnsi"/>
          <w:b/>
          <w:sz w:val="22"/>
          <w:szCs w:val="22"/>
        </w:rPr>
      </w:pPr>
    </w:p>
    <w:p w14:paraId="41E94E4B" w14:textId="77777777" w:rsidR="00B002C9" w:rsidRPr="00C97594" w:rsidRDefault="00347EF9" w:rsidP="00347EF9">
      <w:pPr>
        <w:rPr>
          <w:rFonts w:asciiTheme="minorHAnsi" w:hAnsiTheme="minorHAnsi" w:cstheme="minorHAnsi"/>
          <w:b/>
          <w:sz w:val="22"/>
          <w:szCs w:val="22"/>
        </w:rPr>
      </w:pPr>
      <w:r w:rsidRPr="00C97594">
        <w:rPr>
          <w:rFonts w:asciiTheme="minorHAnsi" w:hAnsiTheme="minorHAnsi" w:cstheme="minorHAnsi"/>
          <w:b/>
          <w:sz w:val="22"/>
          <w:szCs w:val="22"/>
        </w:rPr>
        <w:t>D</w:t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>atum:</w:t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  <w:t>Podpis žáka:</w:t>
      </w:r>
    </w:p>
    <w:sectPr w:rsidR="00B002C9" w:rsidRPr="00C9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C9"/>
    <w:rsid w:val="00075294"/>
    <w:rsid w:val="00147130"/>
    <w:rsid w:val="00173B8A"/>
    <w:rsid w:val="00185900"/>
    <w:rsid w:val="001C6BC8"/>
    <w:rsid w:val="002D4630"/>
    <w:rsid w:val="00312E19"/>
    <w:rsid w:val="00347EF9"/>
    <w:rsid w:val="00363246"/>
    <w:rsid w:val="00415FA0"/>
    <w:rsid w:val="004C09BB"/>
    <w:rsid w:val="00513407"/>
    <w:rsid w:val="005F69EC"/>
    <w:rsid w:val="00777624"/>
    <w:rsid w:val="00882BC0"/>
    <w:rsid w:val="00A575A2"/>
    <w:rsid w:val="00B002C9"/>
    <w:rsid w:val="00B31A00"/>
    <w:rsid w:val="00B7686B"/>
    <w:rsid w:val="00C97594"/>
    <w:rsid w:val="00D15E0D"/>
    <w:rsid w:val="00E4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4F2C9"/>
  <w15:chartTrackingRefBased/>
  <w15:docId w15:val="{B307F4C8-4A93-4B88-B145-782AB959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8590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8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denka\Plocha\tabulka-lite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tabulka-liter.dot</Template>
  <TotalTime>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četby k ústní maturitní zkoušce z českého jazyka a literatury  – základní úroveň (šk</vt:lpstr>
    </vt:vector>
  </TitlesOfParts>
  <Company>Moje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četby k ústní maturitní zkoušce z českého jazyka a literatury  – základní úroveň (šk</dc:title>
  <dc:subject/>
  <dc:creator>Zdenka</dc:creator>
  <cp:keywords/>
  <cp:lastModifiedBy>PhDr. Lovčí Zdeňka</cp:lastModifiedBy>
  <cp:revision>4</cp:revision>
  <cp:lastPrinted>1899-12-31T23:00:00Z</cp:lastPrinted>
  <dcterms:created xsi:type="dcterms:W3CDTF">2023-02-23T18:56:00Z</dcterms:created>
  <dcterms:modified xsi:type="dcterms:W3CDTF">2023-09-01T13:34:00Z</dcterms:modified>
</cp:coreProperties>
</file>